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88" w:rsidRDefault="00915E88" w:rsidP="00862B8A">
      <w:pPr>
        <w:pStyle w:val="Organization"/>
        <w:spacing w:after="0"/>
      </w:pPr>
      <w:bookmarkStart w:id="0" w:name="_GoBack"/>
      <w:bookmarkEnd w:id="0"/>
    </w:p>
    <w:p w:rsidR="009A34F6" w:rsidRPr="005578C9" w:rsidRDefault="00FE1DB6" w:rsidP="00862B8A">
      <w:pPr>
        <w:pStyle w:val="Organization"/>
        <w:spacing w:after="0"/>
      </w:pPr>
      <w:sdt>
        <w:sdtPr>
          <w:alias w:val="Name"/>
          <w:tag w:val="Name"/>
          <w:id w:val="976303765"/>
          <w:placeholder>
            <w:docPart w:val="5C1E365AD15A4701B16DF9E42C6FAA0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6181A">
            <w:t>Brazoria County 4-H</w:t>
          </w:r>
        </w:sdtContent>
      </w:sdt>
    </w:p>
    <w:p w:rsidR="0026181A" w:rsidRPr="00862B8A" w:rsidRDefault="0026181A" w:rsidP="005578C9">
      <w:pPr>
        <w:pStyle w:val="Heading1"/>
        <w:rPr>
          <w:sz w:val="22"/>
          <w:szCs w:val="22"/>
        </w:rPr>
      </w:pPr>
      <w:r w:rsidRPr="00862B8A">
        <w:rPr>
          <w:sz w:val="22"/>
          <w:szCs w:val="22"/>
        </w:rPr>
        <w:t>Parent Association</w:t>
      </w:r>
    </w:p>
    <w:p w:rsidR="00272ABC" w:rsidRPr="00862B8A" w:rsidRDefault="009A34F6" w:rsidP="005578C9">
      <w:pPr>
        <w:pStyle w:val="Heading1"/>
        <w:rPr>
          <w:sz w:val="22"/>
          <w:szCs w:val="22"/>
        </w:rPr>
      </w:pPr>
      <w:r w:rsidRPr="00862B8A">
        <w:rPr>
          <w:sz w:val="22"/>
          <w:szCs w:val="22"/>
        </w:rPr>
        <w:t>Meeting Minutes</w:t>
      </w:r>
    </w:p>
    <w:p w:rsidR="009A34F6" w:rsidRPr="00862B8A" w:rsidRDefault="00FE1DB6" w:rsidP="005578C9">
      <w:pPr>
        <w:pStyle w:val="Heading1"/>
        <w:rPr>
          <w:sz w:val="22"/>
          <w:szCs w:val="22"/>
        </w:rPr>
      </w:pPr>
      <w:sdt>
        <w:sdtPr>
          <w:rPr>
            <w:sz w:val="22"/>
            <w:szCs w:val="22"/>
          </w:rPr>
          <w:alias w:val="Date"/>
          <w:tag w:val="Date"/>
          <w:id w:val="976303751"/>
          <w:placeholder>
            <w:docPart w:val="74C0A675440C45D78B55D616AECFE460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F211C5">
            <w:rPr>
              <w:sz w:val="22"/>
              <w:szCs w:val="22"/>
            </w:rPr>
            <w:t>July</w:t>
          </w:r>
          <w:r w:rsidR="00DC26AA">
            <w:rPr>
              <w:sz w:val="22"/>
              <w:szCs w:val="22"/>
            </w:rPr>
            <w:t xml:space="preserve"> 2</w:t>
          </w:r>
          <w:r w:rsidR="00F211C5">
            <w:rPr>
              <w:sz w:val="22"/>
              <w:szCs w:val="22"/>
            </w:rPr>
            <w:t>5</w:t>
          </w:r>
          <w:r w:rsidR="00B752F7">
            <w:rPr>
              <w:sz w:val="22"/>
              <w:szCs w:val="22"/>
            </w:rPr>
            <w:t>, 2016</w:t>
          </w:r>
        </w:sdtContent>
      </w:sdt>
    </w:p>
    <w:p w:rsidR="009A34F6" w:rsidRPr="00862B8A" w:rsidRDefault="000534FF" w:rsidP="005578C9">
      <w:pPr>
        <w:pStyle w:val="Heading2"/>
        <w:rPr>
          <w:sz w:val="20"/>
          <w:szCs w:val="20"/>
        </w:rPr>
      </w:pPr>
      <w:r w:rsidRPr="00862B8A">
        <w:rPr>
          <w:sz w:val="20"/>
          <w:szCs w:val="20"/>
        </w:rPr>
        <w:t>Opening</w:t>
      </w:r>
    </w:p>
    <w:p w:rsidR="009A34F6" w:rsidRPr="00862B8A" w:rsidRDefault="009A34F6" w:rsidP="00272ABC">
      <w:pPr>
        <w:rPr>
          <w:sz w:val="20"/>
          <w:szCs w:val="20"/>
        </w:rPr>
      </w:pPr>
      <w:r w:rsidRPr="00862B8A">
        <w:rPr>
          <w:sz w:val="20"/>
          <w:szCs w:val="20"/>
        </w:rPr>
        <w:t xml:space="preserve">The regular meeting of the </w:t>
      </w:r>
      <w:sdt>
        <w:sdtPr>
          <w:rPr>
            <w:sz w:val="20"/>
            <w:szCs w:val="20"/>
          </w:rPr>
          <w:alias w:val="Name"/>
          <w:tag w:val="Name"/>
          <w:id w:val="976303776"/>
          <w:placeholder>
            <w:docPart w:val="39BBAF49C84C458A82078AA510DA98A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6181A" w:rsidRPr="00862B8A">
            <w:rPr>
              <w:sz w:val="20"/>
              <w:szCs w:val="20"/>
            </w:rPr>
            <w:t>Brazoria County 4-H</w:t>
          </w:r>
        </w:sdtContent>
      </w:sdt>
      <w:r w:rsidRPr="00862B8A">
        <w:rPr>
          <w:sz w:val="20"/>
          <w:szCs w:val="20"/>
        </w:rPr>
        <w:t xml:space="preserve"> was called to order at </w:t>
      </w:r>
      <w:r w:rsidR="0026181A" w:rsidRPr="00862B8A">
        <w:rPr>
          <w:sz w:val="20"/>
          <w:szCs w:val="20"/>
        </w:rPr>
        <w:t>7:0</w:t>
      </w:r>
      <w:r w:rsidR="00F211C5">
        <w:rPr>
          <w:sz w:val="20"/>
          <w:szCs w:val="20"/>
        </w:rPr>
        <w:t>3</w:t>
      </w:r>
      <w:r w:rsidR="00FB1629">
        <w:rPr>
          <w:sz w:val="20"/>
          <w:szCs w:val="20"/>
        </w:rPr>
        <w:t xml:space="preserve"> </w:t>
      </w:r>
      <w:r w:rsidR="0026181A" w:rsidRPr="00862B8A">
        <w:rPr>
          <w:sz w:val="20"/>
          <w:szCs w:val="20"/>
        </w:rPr>
        <w:t>pm</w:t>
      </w:r>
      <w:r w:rsidRPr="00862B8A">
        <w:rPr>
          <w:sz w:val="20"/>
          <w:szCs w:val="20"/>
        </w:rPr>
        <w:t xml:space="preserve"> on </w:t>
      </w:r>
      <w:sdt>
        <w:sdtPr>
          <w:rPr>
            <w:sz w:val="20"/>
            <w:szCs w:val="20"/>
          </w:rPr>
          <w:alias w:val="Date"/>
          <w:tag w:val="Date"/>
          <w:id w:val="976303804"/>
          <w:placeholder>
            <w:docPart w:val="6DFEF2A3C69846209E9AA9D3876C07AB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F211C5">
            <w:rPr>
              <w:sz w:val="20"/>
              <w:szCs w:val="20"/>
            </w:rPr>
            <w:t>July 25, 2016</w:t>
          </w:r>
        </w:sdtContent>
      </w:sdt>
    </w:p>
    <w:p w:rsidR="0026181A" w:rsidRPr="00862B8A" w:rsidRDefault="0026181A" w:rsidP="0026181A">
      <w:pPr>
        <w:spacing w:after="0"/>
        <w:rPr>
          <w:sz w:val="20"/>
          <w:szCs w:val="20"/>
        </w:rPr>
      </w:pPr>
      <w:r w:rsidRPr="00862B8A">
        <w:rPr>
          <w:sz w:val="20"/>
          <w:szCs w:val="20"/>
        </w:rPr>
        <w:t xml:space="preserve">Pledge of Allegiance </w:t>
      </w:r>
      <w:r w:rsidR="00F26D33">
        <w:rPr>
          <w:sz w:val="20"/>
          <w:szCs w:val="20"/>
        </w:rPr>
        <w:t xml:space="preserve">and 4-H </w:t>
      </w:r>
      <w:r w:rsidR="0010080A">
        <w:rPr>
          <w:sz w:val="20"/>
          <w:szCs w:val="20"/>
        </w:rPr>
        <w:t>Pledge</w:t>
      </w:r>
    </w:p>
    <w:p w:rsidR="00F26D33" w:rsidRDefault="00F26D33" w:rsidP="000534FF">
      <w:pPr>
        <w:pStyle w:val="Heading2"/>
        <w:rPr>
          <w:sz w:val="20"/>
          <w:szCs w:val="20"/>
        </w:rPr>
      </w:pPr>
    </w:p>
    <w:p w:rsidR="009A34F6" w:rsidRPr="00862B8A" w:rsidRDefault="009A34F6" w:rsidP="000534FF">
      <w:pPr>
        <w:pStyle w:val="Heading2"/>
        <w:rPr>
          <w:sz w:val="20"/>
          <w:szCs w:val="20"/>
        </w:rPr>
      </w:pPr>
      <w:r w:rsidRPr="00862B8A">
        <w:rPr>
          <w:sz w:val="20"/>
          <w:szCs w:val="20"/>
        </w:rPr>
        <w:t>Approval of Minutes</w:t>
      </w:r>
    </w:p>
    <w:p w:rsidR="009A34F6" w:rsidRPr="00862B8A" w:rsidRDefault="00DC26AA">
      <w:pPr>
        <w:rPr>
          <w:sz w:val="20"/>
          <w:szCs w:val="20"/>
        </w:rPr>
      </w:pPr>
      <w:r>
        <w:rPr>
          <w:sz w:val="20"/>
          <w:szCs w:val="20"/>
        </w:rPr>
        <w:t>The minutes of the previous meeting were unanimously approved as read</w:t>
      </w:r>
    </w:p>
    <w:p w:rsidR="0026181A" w:rsidRPr="00862B8A" w:rsidRDefault="0026181A" w:rsidP="0026181A">
      <w:pPr>
        <w:pStyle w:val="Heading2"/>
        <w:rPr>
          <w:sz w:val="20"/>
          <w:szCs w:val="20"/>
        </w:rPr>
      </w:pPr>
      <w:r w:rsidRPr="00862B8A">
        <w:rPr>
          <w:sz w:val="20"/>
          <w:szCs w:val="20"/>
        </w:rPr>
        <w:t>Financial Report</w:t>
      </w:r>
    </w:p>
    <w:p w:rsidR="0026181A" w:rsidRPr="00862B8A" w:rsidRDefault="00F26D33" w:rsidP="0026181A">
      <w:pPr>
        <w:rPr>
          <w:sz w:val="20"/>
          <w:szCs w:val="20"/>
        </w:rPr>
      </w:pPr>
      <w:r>
        <w:rPr>
          <w:sz w:val="20"/>
          <w:szCs w:val="20"/>
        </w:rPr>
        <w:t>Financial r</w:t>
      </w:r>
      <w:r w:rsidR="0026181A" w:rsidRPr="00862B8A">
        <w:rPr>
          <w:sz w:val="20"/>
          <w:szCs w:val="20"/>
        </w:rPr>
        <w:t>eport w</w:t>
      </w:r>
      <w:r w:rsidR="00DC26AA">
        <w:rPr>
          <w:sz w:val="20"/>
          <w:szCs w:val="20"/>
        </w:rPr>
        <w:t>ere</w:t>
      </w:r>
      <w:r w:rsidR="0026181A" w:rsidRPr="00862B8A">
        <w:rPr>
          <w:sz w:val="20"/>
          <w:szCs w:val="20"/>
        </w:rPr>
        <w:t xml:space="preserve"> </w:t>
      </w:r>
      <w:r w:rsidR="00DC26AA">
        <w:rPr>
          <w:sz w:val="20"/>
          <w:szCs w:val="20"/>
        </w:rPr>
        <w:t>unanimously approved as read</w:t>
      </w:r>
    </w:p>
    <w:p w:rsidR="009A34F6" w:rsidRPr="00862B8A" w:rsidRDefault="0026181A" w:rsidP="000534FF">
      <w:pPr>
        <w:pStyle w:val="Heading2"/>
        <w:rPr>
          <w:sz w:val="20"/>
          <w:szCs w:val="20"/>
        </w:rPr>
      </w:pPr>
      <w:r w:rsidRPr="00862B8A">
        <w:rPr>
          <w:sz w:val="20"/>
          <w:szCs w:val="20"/>
        </w:rPr>
        <w:t>Club Reports</w:t>
      </w:r>
    </w:p>
    <w:p w:rsidR="0035254D" w:rsidRPr="0035254D" w:rsidRDefault="0035254D" w:rsidP="0035254D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Lake Jackson:</w:t>
      </w:r>
      <w:r w:rsidR="00DC26AA">
        <w:rPr>
          <w:sz w:val="20"/>
          <w:szCs w:val="20"/>
        </w:rPr>
        <w:t xml:space="preserve"> Out for summer</w:t>
      </w:r>
      <w:r w:rsidR="00F211C5">
        <w:rPr>
          <w:sz w:val="20"/>
          <w:szCs w:val="20"/>
        </w:rPr>
        <w:t>.  Had one member attend leadership lab in Galveston in June</w:t>
      </w:r>
    </w:p>
    <w:p w:rsidR="0026181A" w:rsidRPr="0078169A" w:rsidRDefault="0026181A" w:rsidP="00A2235F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78169A">
        <w:rPr>
          <w:sz w:val="20"/>
          <w:szCs w:val="20"/>
        </w:rPr>
        <w:t xml:space="preserve">Alvin:  </w:t>
      </w:r>
      <w:r w:rsidR="00F211C5">
        <w:rPr>
          <w:sz w:val="20"/>
          <w:szCs w:val="20"/>
        </w:rPr>
        <w:t>Getting t-shirts for club members.  Continuing meetings through the summer</w:t>
      </w:r>
    </w:p>
    <w:p w:rsidR="00DC26AA" w:rsidRDefault="00F26D33" w:rsidP="00E85164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DC26AA">
        <w:rPr>
          <w:sz w:val="20"/>
          <w:szCs w:val="20"/>
        </w:rPr>
        <w:t xml:space="preserve">Chenango:  </w:t>
      </w:r>
      <w:r w:rsidR="00F211C5">
        <w:rPr>
          <w:sz w:val="20"/>
          <w:szCs w:val="20"/>
        </w:rPr>
        <w:t>End of Year awards to be presented July 31</w:t>
      </w:r>
      <w:r w:rsidR="00F211C5" w:rsidRPr="00F211C5">
        <w:rPr>
          <w:sz w:val="20"/>
          <w:szCs w:val="20"/>
          <w:vertAlign w:val="superscript"/>
        </w:rPr>
        <w:t>st</w:t>
      </w:r>
      <w:r w:rsidR="00F211C5">
        <w:rPr>
          <w:sz w:val="20"/>
          <w:szCs w:val="20"/>
        </w:rPr>
        <w:t xml:space="preserve"> at the skating party.  Held ice cream social in June and members brought a friend</w:t>
      </w:r>
    </w:p>
    <w:p w:rsidR="00F26D33" w:rsidRPr="00DC26AA" w:rsidRDefault="00F211C5" w:rsidP="00E85164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Stock and Stuff</w:t>
      </w:r>
      <w:r w:rsidR="00F26D33" w:rsidRPr="00DC26AA">
        <w:rPr>
          <w:sz w:val="20"/>
          <w:szCs w:val="20"/>
        </w:rPr>
        <w:t xml:space="preserve">: </w:t>
      </w:r>
      <w:r>
        <w:rPr>
          <w:sz w:val="20"/>
          <w:szCs w:val="20"/>
        </w:rPr>
        <w:t>Made key chains with note to support local law enforcement.  Key chains distributed to multiple Brazoria County PD offices / officers</w:t>
      </w:r>
    </w:p>
    <w:p w:rsidR="0078169A" w:rsidRDefault="00F211C5" w:rsidP="0026181A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Midway</w:t>
      </w:r>
      <w:r w:rsidR="0078169A" w:rsidRPr="0078169A">
        <w:rPr>
          <w:sz w:val="20"/>
          <w:szCs w:val="20"/>
        </w:rPr>
        <w:t xml:space="preserve">: </w:t>
      </w:r>
      <w:r>
        <w:rPr>
          <w:sz w:val="20"/>
          <w:szCs w:val="20"/>
        </w:rPr>
        <w:t>Rescheduled the goat show from August to TBD.  Holding a heifer show on November 13, 2016</w:t>
      </w:r>
    </w:p>
    <w:p w:rsidR="0026181A" w:rsidRPr="00862B8A" w:rsidRDefault="0026181A" w:rsidP="0026181A">
      <w:pPr>
        <w:pStyle w:val="Heading2"/>
        <w:rPr>
          <w:sz w:val="20"/>
          <w:szCs w:val="20"/>
        </w:rPr>
      </w:pPr>
      <w:r w:rsidRPr="00862B8A">
        <w:rPr>
          <w:sz w:val="20"/>
          <w:szCs w:val="20"/>
        </w:rPr>
        <w:t>Old Business</w:t>
      </w:r>
    </w:p>
    <w:p w:rsidR="001315F6" w:rsidRDefault="001315F6" w:rsidP="001315F6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Horse Equipment Trailer:  </w:t>
      </w:r>
      <w:r w:rsidR="00F211C5">
        <w:rPr>
          <w:sz w:val="20"/>
          <w:szCs w:val="20"/>
        </w:rPr>
        <w:t>Current owner, Doug Elliott, has agreed to sign over the title to BC 4-H.  4-H will need to provide him the paperwork from DOT to get it transferred.</w:t>
      </w:r>
    </w:p>
    <w:p w:rsidR="00CF049B" w:rsidRDefault="00523DA4" w:rsidP="00CF049B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Raffle Tickets:  </w:t>
      </w:r>
      <w:r w:rsidR="00A16D45">
        <w:rPr>
          <w:sz w:val="20"/>
          <w:szCs w:val="20"/>
        </w:rPr>
        <w:t>Still have 757 tickets remaining, need to sell them.  The mule and trailer have been purchased.</w:t>
      </w:r>
    </w:p>
    <w:p w:rsidR="001315F6" w:rsidRDefault="00DC26AA" w:rsidP="000338BD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Awards </w:t>
      </w:r>
      <w:r w:rsidR="00FB1629">
        <w:rPr>
          <w:sz w:val="20"/>
          <w:szCs w:val="20"/>
        </w:rPr>
        <w:t>Banquet and Dance will be held July 30</w:t>
      </w:r>
      <w:r w:rsidR="00FB1629" w:rsidRPr="00FB1629">
        <w:rPr>
          <w:sz w:val="20"/>
          <w:szCs w:val="20"/>
          <w:vertAlign w:val="superscript"/>
        </w:rPr>
        <w:t>th</w:t>
      </w:r>
      <w:r w:rsidR="00FB1629">
        <w:rPr>
          <w:sz w:val="20"/>
          <w:szCs w:val="20"/>
        </w:rPr>
        <w:t xml:space="preserve"> at 6 pm.  Practice and set up will be July 29</w:t>
      </w:r>
      <w:r w:rsidR="00FB1629" w:rsidRPr="00FB1629">
        <w:rPr>
          <w:sz w:val="20"/>
          <w:szCs w:val="20"/>
          <w:vertAlign w:val="superscript"/>
        </w:rPr>
        <w:t>th</w:t>
      </w:r>
      <w:r w:rsidR="00FB1629">
        <w:rPr>
          <w:sz w:val="20"/>
          <w:szCs w:val="20"/>
        </w:rPr>
        <w:t xml:space="preserve"> at 10 am.  Dance is open to ALL 4-Hers</w:t>
      </w:r>
      <w:r w:rsidR="00A16D45">
        <w:rPr>
          <w:sz w:val="20"/>
          <w:szCs w:val="20"/>
        </w:rPr>
        <w:t>.  Dance will be help right after the banquet.</w:t>
      </w:r>
    </w:p>
    <w:p w:rsidR="001315F6" w:rsidRDefault="00A16D45" w:rsidP="000338BD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No news from the Ft. Bend County agent about the scale</w:t>
      </w:r>
    </w:p>
    <w:p w:rsidR="009A34F6" w:rsidRPr="00862B8A" w:rsidRDefault="009A34F6" w:rsidP="000534FF">
      <w:pPr>
        <w:pStyle w:val="Heading2"/>
        <w:rPr>
          <w:sz w:val="20"/>
          <w:szCs w:val="20"/>
        </w:rPr>
      </w:pPr>
      <w:r w:rsidRPr="00862B8A">
        <w:rPr>
          <w:sz w:val="20"/>
          <w:szCs w:val="20"/>
        </w:rPr>
        <w:t>New Business</w:t>
      </w:r>
    </w:p>
    <w:p w:rsidR="00FB1629" w:rsidRDefault="00FB1629" w:rsidP="00C95C9F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Record</w:t>
      </w:r>
      <w:r w:rsidR="00A16D45">
        <w:rPr>
          <w:sz w:val="20"/>
          <w:szCs w:val="20"/>
        </w:rPr>
        <w:t xml:space="preserve"> </w:t>
      </w:r>
      <w:r>
        <w:rPr>
          <w:sz w:val="20"/>
          <w:szCs w:val="20"/>
        </w:rPr>
        <w:t>book training:  Another session to be scheduled prior to school starting</w:t>
      </w:r>
    </w:p>
    <w:p w:rsidR="00FB1629" w:rsidRDefault="00FB1629" w:rsidP="00C95C9F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County Ambassadors:  Program open to high school aged 4-Hers</w:t>
      </w:r>
    </w:p>
    <w:p w:rsidR="00FB1629" w:rsidRDefault="00FB1629" w:rsidP="00C95C9F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Brazoria County  4-H Sign-Up Kick-off 4K Fun Run/Walk:  Details in the newsletter</w:t>
      </w:r>
    </w:p>
    <w:p w:rsidR="00FB1629" w:rsidRDefault="00FB1629" w:rsidP="00C95C9F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Club officer training will be held on August 3</w:t>
      </w:r>
      <w:r w:rsidRPr="00FB1629">
        <w:rPr>
          <w:sz w:val="20"/>
          <w:szCs w:val="20"/>
          <w:vertAlign w:val="superscript"/>
        </w:rPr>
        <w:t>rd</w:t>
      </w:r>
    </w:p>
    <w:p w:rsidR="00FB1629" w:rsidRPr="00A16D45" w:rsidRDefault="00FB1629" w:rsidP="00C95C9F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Gulf Coast Classic is on August 6</w:t>
      </w:r>
      <w:r w:rsidRPr="00FB1629">
        <w:rPr>
          <w:sz w:val="20"/>
          <w:szCs w:val="20"/>
          <w:vertAlign w:val="superscript"/>
        </w:rPr>
        <w:t>th</w:t>
      </w:r>
    </w:p>
    <w:p w:rsidR="00A16D45" w:rsidRDefault="00A16D45" w:rsidP="00C95C9F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New officers were voted in</w:t>
      </w:r>
    </w:p>
    <w:p w:rsidR="00A16D45" w:rsidRDefault="00A16D45" w:rsidP="00A16D45">
      <w:pPr>
        <w:pStyle w:val="ListParagraph"/>
        <w:numPr>
          <w:ilvl w:val="1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President – Buddy</w:t>
      </w:r>
    </w:p>
    <w:p w:rsidR="00A16D45" w:rsidRDefault="00A16D45" w:rsidP="00A16D45">
      <w:pPr>
        <w:pStyle w:val="ListParagraph"/>
        <w:numPr>
          <w:ilvl w:val="1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1</w:t>
      </w:r>
      <w:r w:rsidRPr="00A16D45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Vice Pres – Mr. Medina</w:t>
      </w:r>
    </w:p>
    <w:p w:rsidR="00A16D45" w:rsidRDefault="00A16D45" w:rsidP="00A16D45">
      <w:pPr>
        <w:pStyle w:val="ListParagraph"/>
        <w:numPr>
          <w:ilvl w:val="1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2</w:t>
      </w:r>
      <w:r w:rsidRPr="00A16D45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Vice Pres – Ms. Devecchio</w:t>
      </w:r>
    </w:p>
    <w:p w:rsidR="00A16D45" w:rsidRDefault="00A16D45" w:rsidP="00A16D45">
      <w:pPr>
        <w:pStyle w:val="ListParagraph"/>
        <w:numPr>
          <w:ilvl w:val="1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Secretary - Jonai</w:t>
      </w:r>
    </w:p>
    <w:p w:rsidR="009A34F6" w:rsidRPr="00862B8A" w:rsidRDefault="006E277D" w:rsidP="005578C9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A</w:t>
      </w:r>
      <w:r w:rsidR="000534FF" w:rsidRPr="00862B8A">
        <w:rPr>
          <w:sz w:val="20"/>
          <w:szCs w:val="20"/>
        </w:rPr>
        <w:t>djournment</w:t>
      </w:r>
    </w:p>
    <w:p w:rsidR="009A34F6" w:rsidRPr="00862B8A" w:rsidRDefault="009A34F6">
      <w:pPr>
        <w:rPr>
          <w:sz w:val="20"/>
          <w:szCs w:val="20"/>
        </w:rPr>
      </w:pPr>
      <w:r w:rsidRPr="00862B8A">
        <w:rPr>
          <w:sz w:val="20"/>
          <w:szCs w:val="20"/>
        </w:rPr>
        <w:t xml:space="preserve">Meeting was adjourned at </w:t>
      </w:r>
      <w:r w:rsidR="00FB1629">
        <w:rPr>
          <w:sz w:val="20"/>
          <w:szCs w:val="20"/>
        </w:rPr>
        <w:t>7</w:t>
      </w:r>
      <w:r w:rsidR="00862B8A" w:rsidRPr="00862B8A">
        <w:rPr>
          <w:sz w:val="20"/>
          <w:szCs w:val="20"/>
        </w:rPr>
        <w:t>:</w:t>
      </w:r>
      <w:r w:rsidR="00FB1629">
        <w:rPr>
          <w:sz w:val="20"/>
          <w:szCs w:val="20"/>
        </w:rPr>
        <w:t>5</w:t>
      </w:r>
      <w:r w:rsidR="00A16D45">
        <w:rPr>
          <w:sz w:val="20"/>
          <w:szCs w:val="20"/>
        </w:rPr>
        <w:t>5</w:t>
      </w:r>
      <w:r w:rsidR="00FB1629">
        <w:rPr>
          <w:sz w:val="20"/>
          <w:szCs w:val="20"/>
        </w:rPr>
        <w:t xml:space="preserve"> </w:t>
      </w:r>
      <w:r w:rsidR="00862B8A" w:rsidRPr="00862B8A">
        <w:rPr>
          <w:sz w:val="20"/>
          <w:szCs w:val="20"/>
        </w:rPr>
        <w:t>pm</w:t>
      </w:r>
      <w:r w:rsidRPr="00862B8A">
        <w:rPr>
          <w:sz w:val="20"/>
          <w:szCs w:val="20"/>
        </w:rPr>
        <w:t xml:space="preserve"> by</w:t>
      </w:r>
      <w:r w:rsidR="00272ABC" w:rsidRPr="00862B8A">
        <w:rPr>
          <w:sz w:val="20"/>
          <w:szCs w:val="20"/>
        </w:rPr>
        <w:t xml:space="preserve"> </w:t>
      </w:r>
      <w:r w:rsidR="00BF2091">
        <w:rPr>
          <w:sz w:val="20"/>
          <w:szCs w:val="20"/>
        </w:rPr>
        <w:t>Buddy</w:t>
      </w:r>
      <w:r w:rsidR="00B752F7">
        <w:rPr>
          <w:sz w:val="20"/>
          <w:szCs w:val="20"/>
        </w:rPr>
        <w:t xml:space="preserve"> Ruskey</w:t>
      </w:r>
      <w:r w:rsidRPr="00862B8A">
        <w:rPr>
          <w:sz w:val="20"/>
          <w:szCs w:val="20"/>
        </w:rPr>
        <w:t xml:space="preserve">. </w:t>
      </w:r>
    </w:p>
    <w:p w:rsidR="009A34F6" w:rsidRPr="00862B8A" w:rsidRDefault="009A34F6" w:rsidP="005578C9">
      <w:pPr>
        <w:rPr>
          <w:sz w:val="20"/>
          <w:szCs w:val="20"/>
        </w:rPr>
      </w:pPr>
      <w:r w:rsidRPr="00862B8A">
        <w:rPr>
          <w:sz w:val="20"/>
          <w:szCs w:val="20"/>
        </w:rPr>
        <w:t xml:space="preserve">Minutes </w:t>
      </w:r>
      <w:r w:rsidR="00862B8A" w:rsidRPr="00862B8A">
        <w:rPr>
          <w:sz w:val="20"/>
          <w:szCs w:val="20"/>
        </w:rPr>
        <w:t xml:space="preserve">respectfully </w:t>
      </w:r>
      <w:r w:rsidRPr="00862B8A">
        <w:rPr>
          <w:sz w:val="20"/>
          <w:szCs w:val="20"/>
        </w:rPr>
        <w:t>submitted by:</w:t>
      </w:r>
      <w:r w:rsidRPr="00862B8A">
        <w:rPr>
          <w:sz w:val="20"/>
          <w:szCs w:val="20"/>
        </w:rPr>
        <w:tab/>
      </w:r>
      <w:r w:rsidR="00862B8A" w:rsidRPr="00862B8A">
        <w:rPr>
          <w:sz w:val="20"/>
          <w:szCs w:val="20"/>
        </w:rPr>
        <w:t>Nancy Devecchio</w:t>
      </w:r>
    </w:p>
    <w:sectPr w:rsidR="009A34F6" w:rsidRPr="00862B8A" w:rsidSect="00862B8A">
      <w:pgSz w:w="12240" w:h="15840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557AB2"/>
    <w:multiLevelType w:val="hybridMultilevel"/>
    <w:tmpl w:val="88DE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70C5A"/>
    <w:multiLevelType w:val="hybridMultilevel"/>
    <w:tmpl w:val="0EB22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DC3"/>
    <w:multiLevelType w:val="hybridMultilevel"/>
    <w:tmpl w:val="AD367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1A"/>
    <w:rsid w:val="000534FF"/>
    <w:rsid w:val="0010080A"/>
    <w:rsid w:val="001315F6"/>
    <w:rsid w:val="0026181A"/>
    <w:rsid w:val="00272ABC"/>
    <w:rsid w:val="00316C23"/>
    <w:rsid w:val="0035254D"/>
    <w:rsid w:val="003E26F1"/>
    <w:rsid w:val="00473160"/>
    <w:rsid w:val="00523DA4"/>
    <w:rsid w:val="005578C9"/>
    <w:rsid w:val="0069738C"/>
    <w:rsid w:val="006E277D"/>
    <w:rsid w:val="007269A7"/>
    <w:rsid w:val="0073445C"/>
    <w:rsid w:val="0078169A"/>
    <w:rsid w:val="007C2AB3"/>
    <w:rsid w:val="00862B8A"/>
    <w:rsid w:val="00915E88"/>
    <w:rsid w:val="009A34F6"/>
    <w:rsid w:val="00A1127D"/>
    <w:rsid w:val="00A16D45"/>
    <w:rsid w:val="00A32DE9"/>
    <w:rsid w:val="00AF4A7B"/>
    <w:rsid w:val="00B752F7"/>
    <w:rsid w:val="00BF2091"/>
    <w:rsid w:val="00C53643"/>
    <w:rsid w:val="00C95C9F"/>
    <w:rsid w:val="00CF049B"/>
    <w:rsid w:val="00D751E1"/>
    <w:rsid w:val="00DB3CF3"/>
    <w:rsid w:val="00DC26AA"/>
    <w:rsid w:val="00E44288"/>
    <w:rsid w:val="00E54CBC"/>
    <w:rsid w:val="00E824F4"/>
    <w:rsid w:val="00F211C5"/>
    <w:rsid w:val="00F26D33"/>
    <w:rsid w:val="00F756A7"/>
    <w:rsid w:val="00FB1629"/>
    <w:rsid w:val="00FE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rsid w:val="00261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rsid w:val="00261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eccnl\AppData\Roaming\Microsoft\Templates\Minutes%20for%20organization%20meeting%20(long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1E365AD15A4701B16DF9E42C6FA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BBA16-C4BD-422C-84AD-CB2EFA14B100}"/>
      </w:docPartPr>
      <w:docPartBody>
        <w:p w:rsidR="00044461" w:rsidRDefault="00B37DAE">
          <w:pPr>
            <w:pStyle w:val="5C1E365AD15A4701B16DF9E42C6FAA06"/>
          </w:pPr>
          <w:r>
            <w:t>[Organization/Committee Name]</w:t>
          </w:r>
        </w:p>
      </w:docPartBody>
    </w:docPart>
    <w:docPart>
      <w:docPartPr>
        <w:name w:val="74C0A675440C45D78B55D616AECFE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E75DF-74FA-4616-8A37-9B8FD47681AF}"/>
      </w:docPartPr>
      <w:docPartBody>
        <w:p w:rsidR="00044461" w:rsidRDefault="00B37DAE">
          <w:pPr>
            <w:pStyle w:val="74C0A675440C45D78B55D616AECFE460"/>
          </w:pPr>
          <w:r>
            <w:t>[Date]</w:t>
          </w:r>
        </w:p>
      </w:docPartBody>
    </w:docPart>
    <w:docPart>
      <w:docPartPr>
        <w:name w:val="39BBAF49C84C458A82078AA510DA9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45B75-2093-4C1F-9196-1632DB0CD554}"/>
      </w:docPartPr>
      <w:docPartBody>
        <w:p w:rsidR="00044461" w:rsidRDefault="00B37DAE">
          <w:pPr>
            <w:pStyle w:val="39BBAF49C84C458A82078AA510DA98A2"/>
          </w:pPr>
          <w:r>
            <w:t>[Organization/Committee Name]</w:t>
          </w:r>
        </w:p>
      </w:docPartBody>
    </w:docPart>
    <w:docPart>
      <w:docPartPr>
        <w:name w:val="6DFEF2A3C69846209E9AA9D3876C0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8060F-A64D-4295-A422-936DA90DAF55}"/>
      </w:docPartPr>
      <w:docPartBody>
        <w:p w:rsidR="00044461" w:rsidRDefault="00B37DAE">
          <w:pPr>
            <w:pStyle w:val="6DFEF2A3C69846209E9AA9D3876C07AB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43"/>
    <w:rsid w:val="00044461"/>
    <w:rsid w:val="001F6988"/>
    <w:rsid w:val="004B2D92"/>
    <w:rsid w:val="00642665"/>
    <w:rsid w:val="00872E43"/>
    <w:rsid w:val="0089064C"/>
    <w:rsid w:val="00B37DAE"/>
    <w:rsid w:val="00F0248B"/>
    <w:rsid w:val="00FB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1E365AD15A4701B16DF9E42C6FAA06">
    <w:name w:val="5C1E365AD15A4701B16DF9E42C6FAA06"/>
  </w:style>
  <w:style w:type="paragraph" w:customStyle="1" w:styleId="74C0A675440C45D78B55D616AECFE460">
    <w:name w:val="74C0A675440C45D78B55D616AECFE460"/>
  </w:style>
  <w:style w:type="paragraph" w:customStyle="1" w:styleId="39BBAF49C84C458A82078AA510DA98A2">
    <w:name w:val="39BBAF49C84C458A82078AA510DA98A2"/>
  </w:style>
  <w:style w:type="character" w:styleId="PlaceholderText">
    <w:name w:val="Placeholder Text"/>
    <w:basedOn w:val="DefaultParagraphFont"/>
    <w:uiPriority w:val="99"/>
    <w:semiHidden/>
    <w:rsid w:val="00872E43"/>
    <w:rPr>
      <w:color w:val="808080"/>
    </w:rPr>
  </w:style>
  <w:style w:type="paragraph" w:customStyle="1" w:styleId="323EB46C3E104D61B84FEEF08C00E900">
    <w:name w:val="323EB46C3E104D61B84FEEF08C00E900"/>
  </w:style>
  <w:style w:type="paragraph" w:customStyle="1" w:styleId="6DFEF2A3C69846209E9AA9D3876C07AB">
    <w:name w:val="6DFEF2A3C69846209E9AA9D3876C07AB"/>
  </w:style>
  <w:style w:type="paragraph" w:customStyle="1" w:styleId="05FD2BA3A57B42E093A77F13D0D6C7FF">
    <w:name w:val="05FD2BA3A57B42E093A77F13D0D6C7FF"/>
  </w:style>
  <w:style w:type="paragraph" w:customStyle="1" w:styleId="98FE6A725A5A43DE958CFED64D55CC63">
    <w:name w:val="98FE6A725A5A43DE958CFED64D55CC63"/>
  </w:style>
  <w:style w:type="paragraph" w:customStyle="1" w:styleId="A53E57C75A714C00A781E75026983BB8">
    <w:name w:val="A53E57C75A714C00A781E75026983BB8"/>
  </w:style>
  <w:style w:type="paragraph" w:customStyle="1" w:styleId="5CEECC267DAC48EE90C6DF3B02AE870A">
    <w:name w:val="5CEECC267DAC48EE90C6DF3B02AE870A"/>
  </w:style>
  <w:style w:type="paragraph" w:customStyle="1" w:styleId="C2B547488DCA46BE88995D7C9AA7E3F1">
    <w:name w:val="C2B547488DCA46BE88995D7C9AA7E3F1"/>
  </w:style>
  <w:style w:type="paragraph" w:customStyle="1" w:styleId="12D2FDC094A5406481DC83750CFC640C">
    <w:name w:val="12D2FDC094A5406481DC83750CFC640C"/>
  </w:style>
  <w:style w:type="paragraph" w:customStyle="1" w:styleId="9A8AA44527824DF28EB271E4B4DFA7C5">
    <w:name w:val="9A8AA44527824DF28EB271E4B4DFA7C5"/>
  </w:style>
  <w:style w:type="paragraph" w:customStyle="1" w:styleId="85DF14162D404D09BF413DA7D4696E98">
    <w:name w:val="85DF14162D404D09BF413DA7D4696E98"/>
  </w:style>
  <w:style w:type="paragraph" w:customStyle="1" w:styleId="5EDE318AD5344993A88E17B118ACBAF0">
    <w:name w:val="5EDE318AD5344993A88E17B118ACBAF0"/>
  </w:style>
  <w:style w:type="paragraph" w:customStyle="1" w:styleId="25EB2566B4224FF19078317D15B166EC">
    <w:name w:val="25EB2566B4224FF19078317D15B166EC"/>
  </w:style>
  <w:style w:type="paragraph" w:customStyle="1" w:styleId="C7DCEBD697744529A731BC1D82A9989F">
    <w:name w:val="C7DCEBD697744529A731BC1D82A9989F"/>
  </w:style>
  <w:style w:type="paragraph" w:customStyle="1" w:styleId="2C43815277CB42F88A1B90D7DEA45EA3">
    <w:name w:val="2C43815277CB42F88A1B90D7DEA45EA3"/>
  </w:style>
  <w:style w:type="paragraph" w:customStyle="1" w:styleId="D6C9EDE92319424F9648B51EF6D06FA1">
    <w:name w:val="D6C9EDE92319424F9648B51EF6D06FA1"/>
  </w:style>
  <w:style w:type="paragraph" w:customStyle="1" w:styleId="8B9910392B174F819DC4DB6D6711F8B6">
    <w:name w:val="8B9910392B174F819DC4DB6D6711F8B6"/>
  </w:style>
  <w:style w:type="paragraph" w:customStyle="1" w:styleId="F854C0FEF72C4484ADB30990FE2BEA7A">
    <w:name w:val="F854C0FEF72C4484ADB30990FE2BEA7A"/>
  </w:style>
  <w:style w:type="paragraph" w:customStyle="1" w:styleId="3F973A1F90B54BA99B4B6D19759A8257">
    <w:name w:val="3F973A1F90B54BA99B4B6D19759A8257"/>
    <w:rsid w:val="00872E43"/>
  </w:style>
  <w:style w:type="paragraph" w:customStyle="1" w:styleId="E1CFB6014F5B43DAB86DC978421B4FFB">
    <w:name w:val="E1CFB6014F5B43DAB86DC978421B4FFB"/>
    <w:rsid w:val="00872E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1E365AD15A4701B16DF9E42C6FAA06">
    <w:name w:val="5C1E365AD15A4701B16DF9E42C6FAA06"/>
  </w:style>
  <w:style w:type="paragraph" w:customStyle="1" w:styleId="74C0A675440C45D78B55D616AECFE460">
    <w:name w:val="74C0A675440C45D78B55D616AECFE460"/>
  </w:style>
  <w:style w:type="paragraph" w:customStyle="1" w:styleId="39BBAF49C84C458A82078AA510DA98A2">
    <w:name w:val="39BBAF49C84C458A82078AA510DA98A2"/>
  </w:style>
  <w:style w:type="character" w:styleId="PlaceholderText">
    <w:name w:val="Placeholder Text"/>
    <w:basedOn w:val="DefaultParagraphFont"/>
    <w:uiPriority w:val="99"/>
    <w:semiHidden/>
    <w:rsid w:val="00872E43"/>
    <w:rPr>
      <w:color w:val="808080"/>
    </w:rPr>
  </w:style>
  <w:style w:type="paragraph" w:customStyle="1" w:styleId="323EB46C3E104D61B84FEEF08C00E900">
    <w:name w:val="323EB46C3E104D61B84FEEF08C00E900"/>
  </w:style>
  <w:style w:type="paragraph" w:customStyle="1" w:styleId="6DFEF2A3C69846209E9AA9D3876C07AB">
    <w:name w:val="6DFEF2A3C69846209E9AA9D3876C07AB"/>
  </w:style>
  <w:style w:type="paragraph" w:customStyle="1" w:styleId="05FD2BA3A57B42E093A77F13D0D6C7FF">
    <w:name w:val="05FD2BA3A57B42E093A77F13D0D6C7FF"/>
  </w:style>
  <w:style w:type="paragraph" w:customStyle="1" w:styleId="98FE6A725A5A43DE958CFED64D55CC63">
    <w:name w:val="98FE6A725A5A43DE958CFED64D55CC63"/>
  </w:style>
  <w:style w:type="paragraph" w:customStyle="1" w:styleId="A53E57C75A714C00A781E75026983BB8">
    <w:name w:val="A53E57C75A714C00A781E75026983BB8"/>
  </w:style>
  <w:style w:type="paragraph" w:customStyle="1" w:styleId="5CEECC267DAC48EE90C6DF3B02AE870A">
    <w:name w:val="5CEECC267DAC48EE90C6DF3B02AE870A"/>
  </w:style>
  <w:style w:type="paragraph" w:customStyle="1" w:styleId="C2B547488DCA46BE88995D7C9AA7E3F1">
    <w:name w:val="C2B547488DCA46BE88995D7C9AA7E3F1"/>
  </w:style>
  <w:style w:type="paragraph" w:customStyle="1" w:styleId="12D2FDC094A5406481DC83750CFC640C">
    <w:name w:val="12D2FDC094A5406481DC83750CFC640C"/>
  </w:style>
  <w:style w:type="paragraph" w:customStyle="1" w:styleId="9A8AA44527824DF28EB271E4B4DFA7C5">
    <w:name w:val="9A8AA44527824DF28EB271E4B4DFA7C5"/>
  </w:style>
  <w:style w:type="paragraph" w:customStyle="1" w:styleId="85DF14162D404D09BF413DA7D4696E98">
    <w:name w:val="85DF14162D404D09BF413DA7D4696E98"/>
  </w:style>
  <w:style w:type="paragraph" w:customStyle="1" w:styleId="5EDE318AD5344993A88E17B118ACBAF0">
    <w:name w:val="5EDE318AD5344993A88E17B118ACBAF0"/>
  </w:style>
  <w:style w:type="paragraph" w:customStyle="1" w:styleId="25EB2566B4224FF19078317D15B166EC">
    <w:name w:val="25EB2566B4224FF19078317D15B166EC"/>
  </w:style>
  <w:style w:type="paragraph" w:customStyle="1" w:styleId="C7DCEBD697744529A731BC1D82A9989F">
    <w:name w:val="C7DCEBD697744529A731BC1D82A9989F"/>
  </w:style>
  <w:style w:type="paragraph" w:customStyle="1" w:styleId="2C43815277CB42F88A1B90D7DEA45EA3">
    <w:name w:val="2C43815277CB42F88A1B90D7DEA45EA3"/>
  </w:style>
  <w:style w:type="paragraph" w:customStyle="1" w:styleId="D6C9EDE92319424F9648B51EF6D06FA1">
    <w:name w:val="D6C9EDE92319424F9648B51EF6D06FA1"/>
  </w:style>
  <w:style w:type="paragraph" w:customStyle="1" w:styleId="8B9910392B174F819DC4DB6D6711F8B6">
    <w:name w:val="8B9910392B174F819DC4DB6D6711F8B6"/>
  </w:style>
  <w:style w:type="paragraph" w:customStyle="1" w:styleId="F854C0FEF72C4484ADB30990FE2BEA7A">
    <w:name w:val="F854C0FEF72C4484ADB30990FE2BEA7A"/>
  </w:style>
  <w:style w:type="paragraph" w:customStyle="1" w:styleId="3F973A1F90B54BA99B4B6D19759A8257">
    <w:name w:val="3F973A1F90B54BA99B4B6D19759A8257"/>
    <w:rsid w:val="00872E43"/>
  </w:style>
  <w:style w:type="paragraph" w:customStyle="1" w:styleId="E1CFB6014F5B43DAB86DC978421B4FFB">
    <w:name w:val="E1CFB6014F5B43DAB86DC978421B4FFB"/>
    <w:rsid w:val="00872E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1895F-AE16-4590-8867-FD51A5D3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(long form)</Template>
  <TotalTime>1</TotalTime>
  <Pages>1</Pages>
  <Words>304</Words>
  <Characters>1737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>Microsoft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Brazoria County 4-H</dc:subject>
  <dc:creator>Devecchio, Nancy</dc:creator>
  <dc:description>Jeff</dc:description>
  <cp:lastModifiedBy>agext-jami</cp:lastModifiedBy>
  <cp:revision>2</cp:revision>
  <cp:lastPrinted>2016-07-25T21:36:00Z</cp:lastPrinted>
  <dcterms:created xsi:type="dcterms:W3CDTF">2016-08-08T20:53:00Z</dcterms:created>
  <dcterms:modified xsi:type="dcterms:W3CDTF">2016-08-08T20:53:00Z</dcterms:modified>
  <cp:category>July 25, 2016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